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333" w:rsidRPr="005D56CF" w:rsidRDefault="00504333" w:rsidP="000F43F6">
      <w:pPr>
        <w:pStyle w:val="Style2"/>
        <w:ind w:firstLine="720"/>
        <w:jc w:val="center"/>
        <w:rPr>
          <w:rStyle w:val="FontStyle80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7pt;margin-top:-9pt;width:180pt;height:180pt;z-index:-251658240" wrapcoords="-110 0 -110 21490 21600 21490 21600 0 -110 0">
            <v:imagedata r:id="rId4" o:title=""/>
            <w10:wrap type="tight"/>
          </v:shape>
        </w:pict>
      </w:r>
      <w:r w:rsidRPr="005D56CF">
        <w:rPr>
          <w:rStyle w:val="FontStyle80"/>
          <w:sz w:val="28"/>
          <w:szCs w:val="28"/>
        </w:rPr>
        <w:t>Советы родителям и детям</w:t>
      </w:r>
    </w:p>
    <w:p w:rsidR="00504333" w:rsidRPr="005D56CF" w:rsidRDefault="00504333" w:rsidP="000F43F6">
      <w:pPr>
        <w:pStyle w:val="Style5"/>
        <w:ind w:firstLine="720"/>
        <w:jc w:val="center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(памятка)</w:t>
      </w:r>
    </w:p>
    <w:p w:rsidR="00504333" w:rsidRPr="005D56CF" w:rsidRDefault="00504333" w:rsidP="000F43F6">
      <w:pPr>
        <w:pStyle w:val="Style5"/>
        <w:ind w:firstLine="720"/>
        <w:jc w:val="center"/>
        <w:rPr>
          <w:rStyle w:val="FontStyle85"/>
          <w:sz w:val="28"/>
          <w:szCs w:val="28"/>
        </w:rPr>
      </w:pPr>
    </w:p>
    <w:p w:rsidR="00504333" w:rsidRPr="005D56CF" w:rsidRDefault="00504333" w:rsidP="000F43F6">
      <w:pPr>
        <w:pStyle w:val="Style5"/>
        <w:ind w:firstLine="720"/>
        <w:jc w:val="center"/>
        <w:rPr>
          <w:rStyle w:val="FontStyle85"/>
          <w:sz w:val="28"/>
          <w:szCs w:val="28"/>
        </w:rPr>
      </w:pPr>
    </w:p>
    <w:p w:rsidR="00504333" w:rsidRPr="005D56CF" w:rsidRDefault="00504333" w:rsidP="000F43F6">
      <w:pPr>
        <w:pStyle w:val="Style6"/>
        <w:ind w:firstLine="720"/>
        <w:rPr>
          <w:rStyle w:val="FontStyle84"/>
          <w:sz w:val="28"/>
          <w:szCs w:val="28"/>
        </w:rPr>
      </w:pPr>
      <w:r w:rsidRPr="005D56CF">
        <w:rPr>
          <w:rStyle w:val="FontStyle84"/>
          <w:sz w:val="28"/>
          <w:szCs w:val="28"/>
        </w:rPr>
        <w:t>Советы родителям:</w:t>
      </w:r>
    </w:p>
    <w:p w:rsidR="00504333" w:rsidRPr="005D56CF" w:rsidRDefault="00504333" w:rsidP="00D76421">
      <w:pPr>
        <w:pStyle w:val="Style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1. Разговаривайте друг с другом: если общения не происходит, вы отдаляетесь друг от друга, а это недопустимо. 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2. Умейте выслушать внимательно, с пониманием, не перебивая и не настаивая на своем.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3. Рассказывайте ребенку о себе, пусть он знает, что вы тоже готовы поделиться с ним. Не уходите в себя.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4. Будьте рядом: важно, чтобы ребенок   понимал, что </w:t>
      </w:r>
    </w:p>
    <w:p w:rsidR="00504333" w:rsidRPr="005D56CF" w:rsidRDefault="00504333" w:rsidP="00D76421">
      <w:pPr>
        <w:pStyle w:val="Style43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дверь к вам открыта и всегда есть возможность побыть и поговорить с вами.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5. Старайтесь все делать вместе, планировать общие интересные дела, дайте ребенку альтернативу, если ему предстоит сделать выбор. 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6. Общайтесь с его друзьями: подросток часто ведет себя так или иначе, находясь под влиянием окружения.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7. Показывайте пример: алкоголь, табак, медикаменты легальны, но то, как вы их употребляете, какое место они занимают в вашей жизни служит примером для ваших детей.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8. Помните, что ребенок всегда нуждается в вашей поддержке.</w:t>
      </w:r>
    </w:p>
    <w:p w:rsidR="00504333" w:rsidRPr="005D56CF" w:rsidRDefault="00504333" w:rsidP="00D76421">
      <w:pPr>
        <w:pStyle w:val="Style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9. Не запугивайте, он может </w:t>
      </w:r>
      <w:bookmarkStart w:id="0" w:name="_GoBack"/>
      <w:bookmarkEnd w:id="0"/>
      <w:r w:rsidRPr="005D56CF">
        <w:rPr>
          <w:rStyle w:val="FontStyle85"/>
          <w:sz w:val="28"/>
          <w:szCs w:val="28"/>
        </w:rPr>
        <w:t>перестать вам верить.</w:t>
      </w:r>
    </w:p>
    <w:p w:rsidR="00504333" w:rsidRPr="005D56CF" w:rsidRDefault="00504333" w:rsidP="00D76421">
      <w:pPr>
        <w:pStyle w:val="Style50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10. Поддерживайте и подбадривайте ребенка без слов: улыбнитесь, обнимите, подмигните, потрепите по плечу, кивайте головой, смотрите в глаза, возьмите за руку.</w:t>
      </w:r>
    </w:p>
    <w:p w:rsidR="00504333" w:rsidRPr="005D56CF" w:rsidRDefault="00504333" w:rsidP="00D76421">
      <w:pPr>
        <w:pStyle w:val="Style50"/>
        <w:ind w:firstLine="720"/>
        <w:jc w:val="both"/>
        <w:rPr>
          <w:rStyle w:val="FontStyle85"/>
          <w:sz w:val="28"/>
          <w:szCs w:val="28"/>
        </w:rPr>
      </w:pPr>
    </w:p>
    <w:p w:rsidR="00504333" w:rsidRPr="005D56CF" w:rsidRDefault="00504333" w:rsidP="00D76421">
      <w:pPr>
        <w:pStyle w:val="Style6"/>
        <w:ind w:firstLine="720"/>
        <w:jc w:val="both"/>
        <w:rPr>
          <w:rStyle w:val="FontStyle84"/>
          <w:sz w:val="28"/>
          <w:szCs w:val="28"/>
        </w:rPr>
      </w:pPr>
      <w:r w:rsidRPr="005D56CF">
        <w:rPr>
          <w:rStyle w:val="FontStyle84"/>
          <w:sz w:val="28"/>
          <w:szCs w:val="28"/>
        </w:rPr>
        <w:t>Советы детям: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1. Доверяйте своим родителям: они самые близкие вам люди, они могут помочь вам, дать хороший совет.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2. Рассказывайте им о своих проблемах, неудачах, горестях.</w:t>
      </w:r>
    </w:p>
    <w:p w:rsidR="00504333" w:rsidRPr="005D56CF" w:rsidRDefault="00504333" w:rsidP="00D76421">
      <w:pPr>
        <w:pStyle w:val="Style45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 3. Делитесь своими радостями. 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4. Заботьтесь о родителях: у них много трудностей.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5. Старайтесь их понимать, помогайте им. 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6. Не огорчайте родителей и не обижайтесь на них понапрасну.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 7. Знакомьте их со своими друзьями, рассказывайте о них.   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 xml:space="preserve">8. Расспрашивайте своих родителей об их детстве, о друзьях детства. 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85"/>
          <w:sz w:val="28"/>
          <w:szCs w:val="28"/>
        </w:rPr>
      </w:pPr>
      <w:r w:rsidRPr="005D56CF">
        <w:rPr>
          <w:rStyle w:val="FontStyle85"/>
          <w:sz w:val="28"/>
          <w:szCs w:val="28"/>
        </w:rPr>
        <w:t>9. Демонстрируйте родителям достоинства своих друзей, а  не недостатки.</w:t>
      </w:r>
    </w:p>
    <w:p w:rsidR="00504333" w:rsidRPr="005D56CF" w:rsidRDefault="00504333" w:rsidP="00D76421">
      <w:pPr>
        <w:pStyle w:val="Style11"/>
        <w:ind w:firstLine="720"/>
        <w:jc w:val="both"/>
        <w:rPr>
          <w:rStyle w:val="FontStyle94"/>
          <w:rFonts w:cs="Times New Roman"/>
          <w:b w:val="0"/>
          <w:bCs w:val="0"/>
          <w:sz w:val="28"/>
          <w:szCs w:val="28"/>
        </w:rPr>
      </w:pPr>
      <w:r w:rsidRPr="005D56CF">
        <w:rPr>
          <w:rStyle w:val="FontStyle85"/>
          <w:sz w:val="28"/>
          <w:szCs w:val="28"/>
        </w:rPr>
        <w:t>10. Радуйтесь вместе с родителями успехам своих друзей.</w:t>
      </w:r>
    </w:p>
    <w:p w:rsidR="00504333" w:rsidRPr="00B47C63" w:rsidRDefault="00504333" w:rsidP="00D76421">
      <w:pPr>
        <w:pStyle w:val="Style1"/>
        <w:ind w:firstLine="720"/>
        <w:jc w:val="both"/>
        <w:rPr>
          <w:rStyle w:val="FontStyle83"/>
        </w:rPr>
      </w:pPr>
    </w:p>
    <w:p w:rsidR="00504333" w:rsidRPr="00B47C63" w:rsidRDefault="00504333" w:rsidP="00D76421">
      <w:pPr>
        <w:pStyle w:val="Style1"/>
        <w:ind w:firstLine="720"/>
        <w:jc w:val="both"/>
        <w:rPr>
          <w:rStyle w:val="FontStyle83"/>
        </w:rPr>
      </w:pPr>
    </w:p>
    <w:p w:rsidR="00504333" w:rsidRPr="00D76421" w:rsidRDefault="00504333" w:rsidP="00D76421">
      <w:pPr>
        <w:pStyle w:val="Style1"/>
        <w:tabs>
          <w:tab w:val="left" w:pos="1875"/>
        </w:tabs>
        <w:ind w:firstLine="720"/>
        <w:jc w:val="both"/>
        <w:rPr>
          <w:rStyle w:val="FontStyle83"/>
        </w:rPr>
      </w:pPr>
      <w:r>
        <w:rPr>
          <w:rStyle w:val="FontStyle83"/>
        </w:rPr>
        <w:tab/>
      </w:r>
    </w:p>
    <w:p w:rsidR="00504333" w:rsidRDefault="00504333"/>
    <w:sectPr w:rsidR="00504333" w:rsidSect="0013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3F6"/>
    <w:rsid w:val="000F43F6"/>
    <w:rsid w:val="00135D65"/>
    <w:rsid w:val="00187ECF"/>
    <w:rsid w:val="00504333"/>
    <w:rsid w:val="005D56CF"/>
    <w:rsid w:val="005F473B"/>
    <w:rsid w:val="007E0C95"/>
    <w:rsid w:val="00AA1E94"/>
    <w:rsid w:val="00B47C63"/>
    <w:rsid w:val="00D76421"/>
    <w:rsid w:val="00DF1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D6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5">
    <w:name w:val="Style45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Normal"/>
    <w:uiPriority w:val="99"/>
    <w:rsid w:val="000F43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0">
    <w:name w:val="Font Style80"/>
    <w:basedOn w:val="DefaultParagraphFont"/>
    <w:uiPriority w:val="99"/>
    <w:rsid w:val="000F43F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3">
    <w:name w:val="Font Style83"/>
    <w:basedOn w:val="DefaultParagraphFont"/>
    <w:uiPriority w:val="99"/>
    <w:rsid w:val="000F43F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4">
    <w:name w:val="Font Style84"/>
    <w:basedOn w:val="DefaultParagraphFont"/>
    <w:uiPriority w:val="99"/>
    <w:rsid w:val="000F43F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5">
    <w:name w:val="Font Style85"/>
    <w:basedOn w:val="DefaultParagraphFont"/>
    <w:uiPriority w:val="99"/>
    <w:rsid w:val="000F43F6"/>
    <w:rPr>
      <w:rFonts w:ascii="Times New Roman" w:hAnsi="Times New Roman" w:cs="Times New Roman"/>
      <w:sz w:val="20"/>
      <w:szCs w:val="20"/>
    </w:rPr>
  </w:style>
  <w:style w:type="character" w:customStyle="1" w:styleId="FontStyle94">
    <w:name w:val="Font Style94"/>
    <w:basedOn w:val="DefaultParagraphFont"/>
    <w:uiPriority w:val="99"/>
    <w:rsid w:val="000F43F6"/>
    <w:rPr>
      <w:rFonts w:ascii="Arial Unicode MS" w:eastAsia="Arial Unicode MS" w:cs="Arial Unicode MS"/>
      <w:b/>
      <w:bCs/>
      <w:spacing w:val="1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265</Words>
  <Characters>1512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Admin</cp:lastModifiedBy>
  <cp:revision>5</cp:revision>
  <dcterms:created xsi:type="dcterms:W3CDTF">2014-12-20T17:36:00Z</dcterms:created>
  <dcterms:modified xsi:type="dcterms:W3CDTF">2020-02-13T07:28:00Z</dcterms:modified>
</cp:coreProperties>
</file>