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3A" w:rsidRPr="00EC79A6" w:rsidRDefault="002E723A" w:rsidP="00EC79A6">
      <w:pPr>
        <w:widowControl w:val="0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EC79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ПАМЯТКА ДЛЯ ДЕТЕЙ-СИРОТ, ДЕТЕЙ, ОСТАВ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ШИХСЯ БЕЗ ПОПЕЧЕНИЯ РОДИТЕЛЕЙ, А ТАКЖЕ </w:t>
      </w:r>
      <w:r w:rsidRPr="00EC79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ЛИЦ ИЗ ЧИСЛА ДЕТЕЙ-СИРОТ, И ДЕТЕЙ, ОСТАВШИХСЯ БЕЗ ПОПЕЧЕНИЯ РОДИТЕЛЕЙ!</w:t>
      </w:r>
    </w:p>
    <w:bookmarkEnd w:id="0"/>
    <w:p w:rsidR="002E723A" w:rsidRDefault="002E723A" w:rsidP="00EC79A6">
      <w:pPr>
        <w:widowControl w:val="0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E723A" w:rsidRPr="00EC79A6" w:rsidRDefault="002E723A" w:rsidP="00EC79A6">
      <w:pPr>
        <w:widowControl w:val="0"/>
        <w:spacing w:after="0" w:line="360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0pt;margin-top:5.7pt;width:201pt;height:134.2pt;z-index:-251658240" wrapcoords="-66 0 -66 21501 21600 21501 21600 0 -66 0">
            <v:imagedata r:id="rId5" o:title=""/>
            <w10:wrap type="tight"/>
          </v:shape>
        </w:pict>
      </w:r>
      <w:r w:rsidRPr="00EC79A6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Уважаемый первокурсник!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Забота о детях-сиротах и детях, оставшихся без попечения родителей, подготовка их к самостоятельной жизни является государственной задачей особой важности. Законодательство Республики Беларусь гарантирует права сирот на материальное обеспечение, на социальную поддержку, т.е. на образование, на профессиональную подготовку, право на охрану и укрепление здоровья и предоставляет ряд льгот, которые помогут в сложный период учебы, становления, получения профессии.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протяжении всего срока обучения сотрудниками нашего колледжа осуществляется социально-педагогическое и психологическое сопровождение учащихся-сирот.</w:t>
      </w:r>
    </w:p>
    <w:p w:rsidR="002E723A" w:rsidRPr="004B5E7F" w:rsidRDefault="002E723A" w:rsidP="00EC79A6">
      <w:pPr>
        <w:widowControl w:val="0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EC79A6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Закон дает следующее определение:</w:t>
      </w:r>
      <w:r w:rsidRPr="004B5E7F"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дети-сироты</w:t>
      </w: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лица в возрасте до 18 лет, у которых умерли оба или единственный родитель;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дети, оставшиеся без попечения родителей</w:t>
      </w: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— лица в возрасте до 18 лет, которые остались без попечения единственного или обоих родителей вследствие лишения родителей родительских прав, признания родителей недееспособными и т.д.;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лица из числа детей-сирот и детей, оставшихся без попечения родителей</w:t>
      </w: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— лица в возрасте от 18 до 23 лет, имевшие к моменту достижений ими возраста 18 лет статус детей-сирот или статус детей, оставшихся без попечения родителей;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государственное обеспечение</w:t>
      </w: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комплекс установленных государством мер, направленных на материальное обеспечение условий для реализации основных прав и удовлетворения жизненно важных нужд и потребностей детей-сирот, детей, оставшихся без попечения родителей, а также лиц из числа детей-сирот и детей, оставшихся без попечения родителей.</w:t>
      </w:r>
    </w:p>
    <w:p w:rsidR="002E723A" w:rsidRPr="00EC79A6" w:rsidRDefault="002E723A" w:rsidP="00EC79A6">
      <w:pPr>
        <w:widowControl w:val="0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E723A" w:rsidRPr="00EC79A6" w:rsidRDefault="002E723A" w:rsidP="00EC79A6">
      <w:pPr>
        <w:widowControl w:val="0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Материальные права детей-сирот и лиц, оставшихся без попечения родителей: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         компенсация за питание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         компенсация за одежду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         выплата стипендии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         материальное обеспечение при выпуске выплачивается на основании справки о трудоустройстве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         материальное обеспечение при отчислении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         материальное обеспечение при восстановлении после отчисления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         материальное обеспечение при предоставлении академических отпусков по медицинским показаниям, при рождении ребенка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         право на бесплатное проживание в общежитии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         государственное обеспечение при поступлении в учебные заведения той же ступени образования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         ежегодная материальная помощь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         право на имущество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         право на причитающиеся пенсии, пособия и др. социальные выплаты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         выдача единого билета (до 18 лет, от 18 до 23 лет)</w:t>
      </w:r>
    </w:p>
    <w:p w:rsidR="002E723A" w:rsidRPr="00EC79A6" w:rsidRDefault="002E723A" w:rsidP="00EC79A6">
      <w:pPr>
        <w:widowControl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E723A" w:rsidRPr="00EC79A6" w:rsidRDefault="002E723A" w:rsidP="00EC79A6">
      <w:pPr>
        <w:widowControl w:val="0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Следует обратить внимание на следующие моменты:</w:t>
      </w:r>
    </w:p>
    <w:p w:rsidR="002E723A" w:rsidRPr="00EC79A6" w:rsidRDefault="002E723A" w:rsidP="00EC79A6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выше указанные нормы обеспечения для данной категории учащихся, обучающихся на дневной форме в государственных учреждениях;</w:t>
      </w:r>
    </w:p>
    <w:p w:rsidR="002E723A" w:rsidRPr="00EC79A6" w:rsidRDefault="002E723A" w:rsidP="00EC79A6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государственное обеспечение сохраняется до достижения 23-летнего возраста;</w:t>
      </w:r>
    </w:p>
    <w:p w:rsidR="002E723A" w:rsidRPr="00EC79A6" w:rsidRDefault="002E723A" w:rsidP="00EC79A6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государственное обеспечение предоставляется независимо от получения лицами из числа детей-сирот и детей, оставшихся без попечения родителей, пенсий, пособий, алиментов и сохраняется при вступлении в брак;</w:t>
      </w:r>
    </w:p>
    <w:p w:rsidR="002E723A" w:rsidRPr="00EC79A6" w:rsidRDefault="002E723A" w:rsidP="00EC79A6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дни, пропущенные без уважительной причины, денежная компенсация стоимости питания не выплачивается;</w:t>
      </w:r>
    </w:p>
    <w:p w:rsidR="002E723A" w:rsidRPr="00EC79A6" w:rsidRDefault="002E723A" w:rsidP="00EC79A6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выходное пособие при выпуске выплачивается только при условии, что учащийся не получал его по окончанию предыдущего учебного заведения, т.е. выплачивается только один раз;</w:t>
      </w:r>
    </w:p>
    <w:p w:rsidR="002E723A" w:rsidRPr="00EC79A6" w:rsidRDefault="002E723A" w:rsidP="00EC79A6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назначение социальной стипендии осуществляется после утраты права на получение учебной стипендии по результатам экзаменационной сессии при ликвидации академической задолженности независимо от количества ранее назначенных социальных стипендий за предыдущие семестры обучения;</w:t>
      </w:r>
    </w:p>
    <w:p w:rsidR="002E723A" w:rsidRPr="00EC79A6" w:rsidRDefault="002E723A" w:rsidP="00EC79A6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первоочередное предоставление путевки в санаторий-профилакторий (на общих основаниях);</w:t>
      </w:r>
    </w:p>
    <w:p w:rsidR="002E723A" w:rsidRPr="00EC79A6" w:rsidRDefault="002E723A" w:rsidP="00EC79A6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27" type="#_x0000_t75" style="position:absolute;left:0;text-align:left;margin-left:261pt;margin-top:2.05pt;width:204pt;height:222pt;z-index:-251657216" wrapcoords="-79 0 -79 21527 21600 21527 21600 0 -79 0">
            <v:imagedata r:id="rId6" o:title=""/>
            <w10:wrap type="tight"/>
          </v:shape>
        </w:pict>
      </w: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постановка на льготную очередь по улучшению жилищных условий;</w:t>
      </w:r>
    </w:p>
    <w:p w:rsidR="002E723A" w:rsidRPr="00EC79A6" w:rsidRDefault="002E723A" w:rsidP="00EC79A6">
      <w:pPr>
        <w:widowControl w:val="0"/>
        <w:numPr>
          <w:ilvl w:val="0"/>
          <w:numId w:val="1"/>
        </w:numPr>
        <w:spacing w:after="0" w:line="300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C79A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средства, затраченные на содержание детей на государственном обеспечении, возмещаются родителями в полном объеме.</w:t>
      </w:r>
    </w:p>
    <w:p w:rsidR="002E723A" w:rsidRPr="004B5E7F" w:rsidRDefault="002E723A" w:rsidP="00EC79A6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723A" w:rsidRPr="004B5E7F" w:rsidSect="002F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E5889"/>
    <w:multiLevelType w:val="multilevel"/>
    <w:tmpl w:val="ADF05B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9A6"/>
    <w:rsid w:val="00137C80"/>
    <w:rsid w:val="002E723A"/>
    <w:rsid w:val="002F33A6"/>
    <w:rsid w:val="004B5E7F"/>
    <w:rsid w:val="007E3673"/>
    <w:rsid w:val="00A65B39"/>
    <w:rsid w:val="00EC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3A6"/>
    <w:pPr>
      <w:spacing w:after="160" w:line="259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EC7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EC79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5">
    <w:name w:val="heading 5"/>
    <w:basedOn w:val="Normal"/>
    <w:link w:val="Heading5Char"/>
    <w:uiPriority w:val="99"/>
    <w:qFormat/>
    <w:rsid w:val="00EC79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C79A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C79A6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C79A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EC79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EC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EC79A6"/>
    <w:rPr>
      <w:b/>
      <w:bCs/>
    </w:rPr>
  </w:style>
  <w:style w:type="character" w:styleId="Emphasis">
    <w:name w:val="Emphasis"/>
    <w:basedOn w:val="DefaultParagraphFont"/>
    <w:uiPriority w:val="99"/>
    <w:qFormat/>
    <w:rsid w:val="00EC79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13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5378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single" w:sz="48" w:space="15" w:color="D5D5D5"/>
                <w:bottom w:val="none" w:sz="0" w:space="19" w:color="auto"/>
                <w:right w:val="none" w:sz="0" w:space="8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574</Words>
  <Characters>3273</Characters>
  <Application>Microsoft Office Outlook</Application>
  <DocSecurity>0</DocSecurity>
  <Lines>0</Lines>
  <Paragraphs>0</Paragraphs>
  <ScaleCrop>false</ScaleCrop>
  <Company>Home-2010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2019-03-19T08:44:00Z</dcterms:created>
  <dcterms:modified xsi:type="dcterms:W3CDTF">2020-02-13T07:19:00Z</dcterms:modified>
</cp:coreProperties>
</file>